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6D" w:rsidRDefault="0025616D" w:rsidP="00803FB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  <w:bookmarkStart w:id="0" w:name="_GoBack"/>
      <w:bookmarkEnd w:id="0"/>
    </w:p>
    <w:p w:rsidR="0025616D" w:rsidRDefault="0025616D" w:rsidP="00803FB6">
      <w:pPr>
        <w:rPr>
          <w:sz w:val="32"/>
          <w:szCs w:val="32"/>
        </w:rPr>
      </w:pPr>
    </w:p>
    <w:p w:rsidR="0025616D" w:rsidRDefault="0025616D" w:rsidP="00803FB6">
      <w:pPr>
        <w:ind w:left="31680" w:hangingChars="800" w:firstLine="316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安徽大学艺术与传媒学院第三届青年教师教学基本功竞赛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获奖选手名单（说专业）</w:t>
      </w:r>
    </w:p>
    <w:p w:rsidR="0025616D" w:rsidRDefault="0025616D" w:rsidP="00803FB6">
      <w:pPr>
        <w:rPr>
          <w:sz w:val="32"/>
          <w:szCs w:val="32"/>
        </w:rPr>
      </w:pPr>
    </w:p>
    <w:p w:rsidR="0025616D" w:rsidRDefault="0025616D" w:rsidP="00803F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一等奖（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人）李青、傅润杨</w:t>
      </w:r>
    </w:p>
    <w:p w:rsidR="0025616D" w:rsidRDefault="0025616D" w:rsidP="00803FB6">
      <w:pPr>
        <w:rPr>
          <w:sz w:val="32"/>
          <w:szCs w:val="32"/>
        </w:rPr>
      </w:pPr>
    </w:p>
    <w:p w:rsidR="0025616D" w:rsidRDefault="0025616D" w:rsidP="00803F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二等奖（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人）申莹和、魏曼云、阚侃、丁雅晴</w:t>
      </w:r>
    </w:p>
    <w:p w:rsidR="0025616D" w:rsidRDefault="0025616D" w:rsidP="00803FB6">
      <w:pPr>
        <w:rPr>
          <w:sz w:val="32"/>
          <w:szCs w:val="32"/>
        </w:rPr>
      </w:pPr>
    </w:p>
    <w:p w:rsidR="0025616D" w:rsidRDefault="0025616D" w:rsidP="00803F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三等奖（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人）黄凤霞、杜衎、胡曦雯、姚梓靖</w:t>
      </w:r>
    </w:p>
    <w:p w:rsidR="0025616D" w:rsidRDefault="0025616D" w:rsidP="00803FB6">
      <w:pPr>
        <w:rPr>
          <w:sz w:val="32"/>
          <w:szCs w:val="32"/>
        </w:rPr>
      </w:pPr>
    </w:p>
    <w:p w:rsidR="0025616D" w:rsidRPr="00803FB6" w:rsidRDefault="0025616D" w:rsidP="00803FB6">
      <w:pPr>
        <w:rPr>
          <w:szCs w:val="32"/>
        </w:rPr>
      </w:pPr>
    </w:p>
    <w:sectPr w:rsidR="0025616D" w:rsidRPr="00803FB6" w:rsidSect="0001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649"/>
    <w:rsid w:val="000102AB"/>
    <w:rsid w:val="000B74F6"/>
    <w:rsid w:val="000C4E39"/>
    <w:rsid w:val="00116E80"/>
    <w:rsid w:val="00172347"/>
    <w:rsid w:val="001759DA"/>
    <w:rsid w:val="001E1FC0"/>
    <w:rsid w:val="002350BB"/>
    <w:rsid w:val="00247783"/>
    <w:rsid w:val="00250158"/>
    <w:rsid w:val="00251CEE"/>
    <w:rsid w:val="0025616D"/>
    <w:rsid w:val="002B7C25"/>
    <w:rsid w:val="0059142A"/>
    <w:rsid w:val="005B207B"/>
    <w:rsid w:val="0060627F"/>
    <w:rsid w:val="006404F2"/>
    <w:rsid w:val="006C6D84"/>
    <w:rsid w:val="006F0799"/>
    <w:rsid w:val="00775F56"/>
    <w:rsid w:val="007D30E3"/>
    <w:rsid w:val="00803FB6"/>
    <w:rsid w:val="00875B93"/>
    <w:rsid w:val="00884515"/>
    <w:rsid w:val="00893D0A"/>
    <w:rsid w:val="008E1620"/>
    <w:rsid w:val="00917008"/>
    <w:rsid w:val="00927649"/>
    <w:rsid w:val="009901FB"/>
    <w:rsid w:val="009C5F1C"/>
    <w:rsid w:val="00A10B27"/>
    <w:rsid w:val="00A25A3E"/>
    <w:rsid w:val="00A35127"/>
    <w:rsid w:val="00A3780E"/>
    <w:rsid w:val="00A71584"/>
    <w:rsid w:val="00AA75C5"/>
    <w:rsid w:val="00B8037D"/>
    <w:rsid w:val="00BF68B1"/>
    <w:rsid w:val="00CA2AF3"/>
    <w:rsid w:val="00CA526B"/>
    <w:rsid w:val="00CA768E"/>
    <w:rsid w:val="00CE5200"/>
    <w:rsid w:val="00D7066D"/>
    <w:rsid w:val="00DA74A0"/>
    <w:rsid w:val="00E607C0"/>
    <w:rsid w:val="00E82AD8"/>
    <w:rsid w:val="00EA5D78"/>
    <w:rsid w:val="00F23EA0"/>
    <w:rsid w:val="00F47784"/>
    <w:rsid w:val="00F6445B"/>
    <w:rsid w:val="04B55CD6"/>
    <w:rsid w:val="05E2407D"/>
    <w:rsid w:val="08E361E3"/>
    <w:rsid w:val="0D721E1D"/>
    <w:rsid w:val="10AB7AA0"/>
    <w:rsid w:val="11C45D59"/>
    <w:rsid w:val="142D737A"/>
    <w:rsid w:val="20741FDC"/>
    <w:rsid w:val="27486A7D"/>
    <w:rsid w:val="27EF34C0"/>
    <w:rsid w:val="2C8853C4"/>
    <w:rsid w:val="2F8D3609"/>
    <w:rsid w:val="30635A01"/>
    <w:rsid w:val="36035F48"/>
    <w:rsid w:val="3FF833D1"/>
    <w:rsid w:val="437B410C"/>
    <w:rsid w:val="46E05D1D"/>
    <w:rsid w:val="47821FF2"/>
    <w:rsid w:val="47D42224"/>
    <w:rsid w:val="4C0D19B3"/>
    <w:rsid w:val="650B2090"/>
    <w:rsid w:val="68FC3965"/>
    <w:rsid w:val="6E997B62"/>
    <w:rsid w:val="6F42460E"/>
    <w:rsid w:val="725D1AD6"/>
    <w:rsid w:val="75D80F1D"/>
    <w:rsid w:val="76C66641"/>
    <w:rsid w:val="7A11354D"/>
    <w:rsid w:val="7D3F01EB"/>
    <w:rsid w:val="7E45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A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</Words>
  <Characters>92</Characters>
  <Application>Microsoft Office Outlook</Application>
  <DocSecurity>0</DocSecurity>
  <Lines>0</Lines>
  <Paragraphs>0</Paragraphs>
  <ScaleCrop>false</ScaleCrop>
  <Company>安徽大学艺术与传媒学院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陈昀岚</dc:creator>
  <cp:keywords/>
  <dc:description/>
  <cp:lastModifiedBy>SDWM</cp:lastModifiedBy>
  <cp:revision>2</cp:revision>
  <cp:lastPrinted>2017-12-18T06:32:00Z</cp:lastPrinted>
  <dcterms:created xsi:type="dcterms:W3CDTF">2017-12-27T04:31:00Z</dcterms:created>
  <dcterms:modified xsi:type="dcterms:W3CDTF">2017-12-27T04:31:00Z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